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23688D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23688D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914608">
        <w:rPr>
          <w:rFonts w:ascii="PT Astra Serif" w:hAnsi="PT Astra Serif"/>
          <w:b/>
          <w:sz w:val="28"/>
          <w:szCs w:val="28"/>
          <w:u w:val="single"/>
        </w:rPr>
        <w:t>Верх-Обск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r w:rsidR="00914608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24168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gramStart"/>
      <w:r w:rsidR="0024168C">
        <w:rPr>
          <w:rFonts w:ascii="PT Astra Serif" w:hAnsi="PT Astra Serif"/>
          <w:b/>
          <w:sz w:val="28"/>
          <w:szCs w:val="28"/>
          <w:u w:val="single"/>
        </w:rPr>
        <w:t>Смоленского</w:t>
      </w:r>
      <w:proofErr w:type="gramEnd"/>
      <w:r w:rsidR="0024168C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23688D" w:rsidRDefault="0023688D" w:rsidP="0023688D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23688D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92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23688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23688D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23688D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23688D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23688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24168C" w:rsidP="0023688D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  <w:r w:rsidR="00546B3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24168C" w:rsidP="0023688D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20" w:rsidRDefault="00332320">
      <w:r>
        <w:separator/>
      </w:r>
    </w:p>
  </w:endnote>
  <w:endnote w:type="continuationSeparator" w:id="0">
    <w:p w:rsidR="00332320" w:rsidRDefault="003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20" w:rsidRDefault="00332320">
      <w:r>
        <w:separator/>
      </w:r>
    </w:p>
  </w:footnote>
  <w:footnote w:type="continuationSeparator" w:id="0">
    <w:p w:rsidR="00332320" w:rsidRDefault="0033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795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3688D"/>
    <w:rsid w:val="00240D44"/>
    <w:rsid w:val="002414EE"/>
    <w:rsid w:val="0024168C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320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6B3E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1548"/>
    <w:rsid w:val="008F2BE2"/>
    <w:rsid w:val="00901BC7"/>
    <w:rsid w:val="00902FD8"/>
    <w:rsid w:val="00903496"/>
    <w:rsid w:val="00910E89"/>
    <w:rsid w:val="009136BE"/>
    <w:rsid w:val="00914608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72761"/>
    <w:rsid w:val="00A8156D"/>
    <w:rsid w:val="00A92184"/>
    <w:rsid w:val="00A96B9C"/>
    <w:rsid w:val="00AA6998"/>
    <w:rsid w:val="00AB03D1"/>
    <w:rsid w:val="00AC30C9"/>
    <w:rsid w:val="00AC4398"/>
    <w:rsid w:val="00AD0600"/>
    <w:rsid w:val="00AD3D1E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1856-0494-499B-817C-4C3D41E0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95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2</cp:revision>
  <cp:lastPrinted>2023-03-30T09:40:00Z</cp:lastPrinted>
  <dcterms:created xsi:type="dcterms:W3CDTF">2024-05-29T04:07:00Z</dcterms:created>
  <dcterms:modified xsi:type="dcterms:W3CDTF">2024-05-29T04:07:00Z</dcterms:modified>
</cp:coreProperties>
</file>